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1929"/>
        <w:gridCol w:w="172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882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中国旅游商品创意设计大赛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锡林郭勒主题赛报名表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82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（每件套作品一张）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作品件数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*限150字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EMAIL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填写单位名称后证件号码必须填写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工商营业执照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限800字，可在表后添加附件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设计者简介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限800字，可在表后添加附件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参赛声明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参赛者申明：同意参赛规则，本表所填写内容属实。*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38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参赛单位盖章</w:t>
            </w:r>
          </w:p>
        </w:tc>
        <w:tc>
          <w:tcPr>
            <w:tcW w:w="192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参赛者签名*</w:t>
            </w:r>
          </w:p>
        </w:tc>
        <w:tc>
          <w:tcPr>
            <w:tcW w:w="27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推荐组织</w:t>
            </w:r>
          </w:p>
        </w:tc>
        <w:tc>
          <w:tcPr>
            <w:tcW w:w="19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（协会、院校）</w:t>
            </w:r>
          </w:p>
        </w:tc>
        <w:tc>
          <w:tcPr>
            <w:tcW w:w="1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院校填写指导老师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组织推荐单位（签章）</w:t>
            </w:r>
          </w:p>
        </w:tc>
        <w:tc>
          <w:tcPr>
            <w:tcW w:w="64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□作品图片*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3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4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□企业营业执照副本复印件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补充材料添加附件</w:t>
            </w:r>
          </w:p>
        </w:tc>
        <w:tc>
          <w:tcPr>
            <w:tcW w:w="6444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□设计师身份证复印件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3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4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□设计说明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4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□知识产权声明或专利等知识产权证明文件复印件*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免责声明*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8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1.任何组织或单位未经组委会允许，不得利用本次大赛平台进行违法行为。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8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报名企业或个人应对其所提交作品知识产权负责，对于由于知识产权引起的纠纷，大赛组委会不承担连带责任。如自有知识产权，需要提交相关的权属证书复印件。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88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报名参赛作品的文字说明材料和照片不再退还本人，报名后不符合参赛要求的作品将不参加评审。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</w:trPr>
        <w:tc>
          <w:tcPr>
            <w:tcW w:w="88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大赛组委会对参赛者提交的相关信息进行严密的管理。大赛组委会有权使用参赛者的信息进行与评奖活动有关的宣传活动，例如发布获奖作品信息、展览展示、出版刊物等。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8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以上内容本人已全部知晓并自愿遵守！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88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签字：*            日期：*   </w:t>
            </w:r>
          </w:p>
        </w:tc>
      </w:tr>
    </w:tbl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注：含*为必填信息，单位需填写单位信息。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720" w:num="1"/>
      <w:docGrid w:type="linesAndChars" w:linePitch="576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08"/>
  <w:drawingGridVerticalSpacing w:val="288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5417"/>
    <w:rsid w:val="1FB041AD"/>
    <w:rsid w:val="235269A6"/>
    <w:rsid w:val="37D53BB2"/>
    <w:rsid w:val="3F97795C"/>
    <w:rsid w:val="43110D2D"/>
    <w:rsid w:val="435D3160"/>
    <w:rsid w:val="49856B93"/>
    <w:rsid w:val="4FF721D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36890;&#30693;&#65288;&#26053;&#21457;&#22996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通知（旅发委）.wpt</Template>
  <Pages>3</Pages>
  <Words>114</Words>
  <Characters>125</Characters>
  <Lines>1</Lines>
  <Paragraphs>1</Paragraphs>
  <ScaleCrop>false</ScaleCrop>
  <LinksUpToDate>false</LinksUpToDate>
  <CharactersWithSpaces>143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2018-05-30T02:51:00Z</dcterms:created>
  <dc:creator>包子的包:）</dc:creator>
  <cp:lastModifiedBy>swy</cp:lastModifiedBy>
  <cp:lastPrinted>2018-05-31T02:01:00Z</cp:lastPrinted>
  <dcterms:modified xsi:type="dcterms:W3CDTF">2018-06-01T01:38:28Z</dcterms:modified>
  <dc:title>锡旅字〔2013〕X号                        签发人：XXX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